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32" w:rsidRDefault="00073E32" w:rsidP="00073E32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i/>
          <w:sz w:val="56"/>
          <w:szCs w:val="56"/>
        </w:rPr>
        <w:t xml:space="preserve">Vampire </w:t>
      </w:r>
      <w:r w:rsidR="007B2FDE">
        <w:rPr>
          <w:rFonts w:ascii="Arial" w:hAnsi="Arial" w:cs="Arial"/>
          <w:b/>
          <w:i/>
          <w:sz w:val="56"/>
          <w:szCs w:val="56"/>
        </w:rPr>
        <w:t>Full Face Respirator Tear Offs</w:t>
      </w:r>
    </w:p>
    <w:p w:rsidR="001472C9" w:rsidRDefault="00C837DF" w:rsidP="00E7500F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Multi</w:t>
      </w:r>
      <w:r w:rsidR="00073E32">
        <w:rPr>
          <w:rFonts w:ascii="Arial" w:hAnsi="Arial" w:cs="Arial"/>
          <w:i/>
          <w:szCs w:val="24"/>
        </w:rPr>
        <w:t xml:space="preserve">-layer laminated </w:t>
      </w:r>
      <w:r w:rsidR="007B2FDE">
        <w:rPr>
          <w:rFonts w:ascii="Arial" w:hAnsi="Arial" w:cs="Arial"/>
          <w:i/>
          <w:szCs w:val="24"/>
        </w:rPr>
        <w:t>lens protection tear offs</w:t>
      </w:r>
    </w:p>
    <w:p w:rsidR="001C2EAC" w:rsidRPr="00E7500F" w:rsidRDefault="001C2EAC" w:rsidP="00E7500F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Designed for </w:t>
      </w:r>
      <w:r w:rsidR="007B2FDE">
        <w:rPr>
          <w:rFonts w:ascii="Arial" w:hAnsi="Arial" w:cs="Arial"/>
          <w:i/>
          <w:szCs w:val="24"/>
        </w:rPr>
        <w:t xml:space="preserve">3M 6800, North 5400, 3M FF400, RPB Z-link helmets, </w:t>
      </w:r>
    </w:p>
    <w:p w:rsidR="001472C9" w:rsidRPr="009E60FD" w:rsidRDefault="001472C9" w:rsidP="006E585A">
      <w:pPr>
        <w:rPr>
          <w:rFonts w:ascii="Arial" w:hAnsi="Arial" w:cs="Arial"/>
          <w:b/>
          <w:sz w:val="20"/>
        </w:rPr>
      </w:pPr>
    </w:p>
    <w:p w:rsidR="00BB0059" w:rsidRDefault="00BB0059" w:rsidP="00D643D2">
      <w:pPr>
        <w:ind w:left="-1260"/>
        <w:rPr>
          <w:rFonts w:ascii="Arial" w:hAnsi="Arial" w:cs="Arial"/>
          <w:b/>
          <w:szCs w:val="24"/>
          <w:u w:val="single"/>
        </w:rPr>
      </w:pPr>
    </w:p>
    <w:p w:rsidR="00F37EFE" w:rsidRPr="00D643D2" w:rsidRDefault="00F37EFE" w:rsidP="00D643D2">
      <w:pPr>
        <w:ind w:left="-1260"/>
        <w:rPr>
          <w:rFonts w:ascii="Arial" w:hAnsi="Arial" w:cs="Arial"/>
          <w:b/>
          <w:szCs w:val="24"/>
          <w:u w:val="single"/>
        </w:rPr>
      </w:pPr>
      <w:r w:rsidRPr="009E60FD">
        <w:rPr>
          <w:rFonts w:ascii="Arial" w:hAnsi="Arial" w:cs="Arial"/>
          <w:b/>
          <w:szCs w:val="24"/>
          <w:u w:val="single"/>
        </w:rPr>
        <w:t xml:space="preserve">PRODUCT </w:t>
      </w:r>
      <w:r>
        <w:rPr>
          <w:rFonts w:ascii="Arial" w:hAnsi="Arial" w:cs="Arial"/>
          <w:b/>
          <w:szCs w:val="24"/>
          <w:u w:val="single"/>
        </w:rPr>
        <w:t>APPLICATION:</w:t>
      </w:r>
    </w:p>
    <w:p w:rsidR="00F37EFE" w:rsidRDefault="00B832B6" w:rsidP="00D643D2">
      <w:pPr>
        <w:ind w:left="-1260" w:firstLine="1260"/>
        <w:jc w:val="both"/>
        <w:rPr>
          <w:rFonts w:ascii="Arial" w:hAnsi="Arial" w:cs="Arial"/>
          <w:sz w:val="20"/>
        </w:rPr>
      </w:pPr>
      <w:bookmarkStart w:id="0" w:name="OLE_LINK2"/>
      <w:r>
        <w:rPr>
          <w:rFonts w:ascii="Arial" w:hAnsi="Arial" w:cs="Arial"/>
          <w:sz w:val="20"/>
        </w:rPr>
        <w:t>V</w:t>
      </w:r>
      <w:r w:rsidR="00E249A7">
        <w:rPr>
          <w:rFonts w:ascii="Arial" w:hAnsi="Arial" w:cs="Arial"/>
          <w:sz w:val="20"/>
        </w:rPr>
        <w:t xml:space="preserve">ampire Optical Coatings’ patented </w:t>
      </w:r>
      <w:bookmarkEnd w:id="0"/>
      <w:r w:rsidR="001C2EAC">
        <w:rPr>
          <w:rFonts w:ascii="Arial" w:hAnsi="Arial" w:cs="Arial"/>
          <w:sz w:val="20"/>
        </w:rPr>
        <w:t>m</w:t>
      </w:r>
      <w:r w:rsidR="00EE7C91">
        <w:rPr>
          <w:rFonts w:ascii="Arial" w:hAnsi="Arial" w:cs="Arial"/>
          <w:sz w:val="20"/>
        </w:rPr>
        <w:t xml:space="preserve">ulti-layer lens covers provide </w:t>
      </w:r>
      <w:r w:rsidR="00B0485B">
        <w:rPr>
          <w:rFonts w:ascii="Arial" w:hAnsi="Arial" w:cs="Arial"/>
          <w:sz w:val="20"/>
        </w:rPr>
        <w:t xml:space="preserve">a combination of </w:t>
      </w:r>
      <w:r>
        <w:rPr>
          <w:rFonts w:ascii="Arial" w:hAnsi="Arial" w:cs="Arial"/>
          <w:sz w:val="20"/>
        </w:rPr>
        <w:t xml:space="preserve">advanced </w:t>
      </w:r>
      <w:r w:rsidR="008307B3">
        <w:rPr>
          <w:rFonts w:ascii="Arial" w:hAnsi="Arial" w:cs="Arial"/>
          <w:sz w:val="20"/>
        </w:rPr>
        <w:t>coating and lamination  methods with multi-layer tear</w:t>
      </w:r>
      <w:r>
        <w:rPr>
          <w:rFonts w:ascii="Arial" w:hAnsi="Arial" w:cs="Arial"/>
          <w:sz w:val="20"/>
        </w:rPr>
        <w:t xml:space="preserve"> off functionality; thereby</w:t>
      </w:r>
      <w:r w:rsidR="00B0485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providing</w:t>
      </w:r>
      <w:r w:rsidR="008307B3">
        <w:rPr>
          <w:rFonts w:ascii="Arial" w:hAnsi="Arial" w:cs="Arial"/>
          <w:sz w:val="20"/>
        </w:rPr>
        <w:t xml:space="preserve"> laminated tear offs with unsurpassed </w:t>
      </w:r>
      <w:r w:rsidR="00671956">
        <w:rPr>
          <w:rFonts w:ascii="Arial" w:hAnsi="Arial" w:cs="Arial"/>
          <w:sz w:val="20"/>
        </w:rPr>
        <w:t xml:space="preserve">durability, </w:t>
      </w:r>
      <w:r>
        <w:rPr>
          <w:rFonts w:ascii="Arial" w:hAnsi="Arial" w:cs="Arial"/>
          <w:sz w:val="20"/>
        </w:rPr>
        <w:t>clarity</w:t>
      </w:r>
      <w:r w:rsidR="008307B3">
        <w:rPr>
          <w:rFonts w:ascii="Arial" w:hAnsi="Arial" w:cs="Arial"/>
          <w:sz w:val="20"/>
        </w:rPr>
        <w:t>,</w:t>
      </w:r>
      <w:r w:rsidR="00671956">
        <w:rPr>
          <w:rFonts w:ascii="Arial" w:hAnsi="Arial" w:cs="Arial"/>
          <w:sz w:val="20"/>
        </w:rPr>
        <w:t xml:space="preserve"> haze,</w:t>
      </w:r>
      <w:r w:rsidR="008307B3">
        <w:rPr>
          <w:rFonts w:ascii="Arial" w:hAnsi="Arial" w:cs="Arial"/>
          <w:sz w:val="20"/>
        </w:rPr>
        <w:t xml:space="preserve"> </w:t>
      </w:r>
      <w:r w:rsidR="00671956">
        <w:rPr>
          <w:rFonts w:ascii="Arial" w:hAnsi="Arial" w:cs="Arial"/>
          <w:sz w:val="20"/>
        </w:rPr>
        <w:t xml:space="preserve">and </w:t>
      </w:r>
      <w:r w:rsidR="008307B3">
        <w:rPr>
          <w:rFonts w:ascii="Arial" w:hAnsi="Arial" w:cs="Arial"/>
          <w:sz w:val="20"/>
        </w:rPr>
        <w:t xml:space="preserve">low distortion for </w:t>
      </w:r>
      <w:r w:rsidR="000244A7">
        <w:rPr>
          <w:rFonts w:ascii="Arial" w:hAnsi="Arial" w:cs="Arial"/>
          <w:sz w:val="20"/>
        </w:rPr>
        <w:t>industrial user. Recommended for use in</w:t>
      </w:r>
      <w:r w:rsidR="00FD32C6">
        <w:rPr>
          <w:rFonts w:ascii="Arial" w:hAnsi="Arial" w:cs="Arial"/>
          <w:sz w:val="20"/>
        </w:rPr>
        <w:t xml:space="preserve"> industrial inspection, painting, </w:t>
      </w:r>
      <w:proofErr w:type="gramStart"/>
      <w:r w:rsidR="00FD32C6">
        <w:rPr>
          <w:rFonts w:ascii="Arial" w:hAnsi="Arial" w:cs="Arial"/>
          <w:sz w:val="20"/>
        </w:rPr>
        <w:t>urethane</w:t>
      </w:r>
      <w:proofErr w:type="gramEnd"/>
      <w:r w:rsidR="00FD32C6">
        <w:rPr>
          <w:rFonts w:ascii="Arial" w:hAnsi="Arial" w:cs="Arial"/>
          <w:sz w:val="20"/>
        </w:rPr>
        <w:t xml:space="preserve"> spray foam installation,</w:t>
      </w:r>
      <w:r w:rsidR="000244A7">
        <w:rPr>
          <w:rFonts w:ascii="Arial" w:hAnsi="Arial" w:cs="Arial"/>
          <w:sz w:val="20"/>
        </w:rPr>
        <w:t xml:space="preserve"> grinding and welding applications. </w:t>
      </w:r>
    </w:p>
    <w:p w:rsidR="00BB0059" w:rsidRDefault="00BB0059" w:rsidP="001C2EAC">
      <w:pPr>
        <w:pStyle w:val="Heading2"/>
        <w:rPr>
          <w:i w:val="0"/>
          <w:sz w:val="24"/>
          <w:szCs w:val="24"/>
          <w:u w:val="single"/>
        </w:rPr>
      </w:pPr>
    </w:p>
    <w:p w:rsidR="00BB0059" w:rsidRDefault="00BB0059" w:rsidP="001C2EAC">
      <w:pPr>
        <w:pStyle w:val="Heading2"/>
        <w:rPr>
          <w:i w:val="0"/>
          <w:sz w:val="24"/>
          <w:szCs w:val="24"/>
          <w:u w:val="single"/>
        </w:rPr>
      </w:pPr>
    </w:p>
    <w:p w:rsidR="001C2EAC" w:rsidRDefault="001C2EAC" w:rsidP="001C2EAC">
      <w:pPr>
        <w:pStyle w:val="Heading2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INSTRUCTIONS:</w:t>
      </w:r>
    </w:p>
    <w:p w:rsidR="001C2EAC" w:rsidRPr="0094464D" w:rsidRDefault="00073E32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 xml:space="preserve">Remove the protective </w:t>
      </w:r>
      <w:r w:rsidR="0094464D">
        <w:rPr>
          <w:rFonts w:ascii="Arial" w:hAnsi="Arial" w:cs="Arial"/>
          <w:sz w:val="20"/>
        </w:rPr>
        <w:t xml:space="preserve">liner on the adhesive tabs on the left and right side of the lens system. </w:t>
      </w:r>
    </w:p>
    <w:p w:rsidR="0094464D" w:rsidRPr="0094464D" w:rsidRDefault="0094464D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Align the adhesive with the edge of lens</w:t>
      </w:r>
    </w:p>
    <w:p w:rsidR="0094464D" w:rsidRPr="0094464D" w:rsidRDefault="0094464D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Press down firmly</w:t>
      </w:r>
      <w:r w:rsidR="00FD32C6">
        <w:rPr>
          <w:rFonts w:ascii="Arial" w:hAnsi="Arial" w:cs="Arial"/>
          <w:sz w:val="20"/>
        </w:rPr>
        <w:t xml:space="preserve"> on adhesive tab area to affix to lens </w:t>
      </w:r>
    </w:p>
    <w:p w:rsidR="0094464D" w:rsidRDefault="00FD32C6" w:rsidP="001C2EAC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FD32C6">
        <w:rPr>
          <w:rFonts w:ascii="Arial" w:hAnsi="Arial" w:cs="Arial"/>
          <w:sz w:val="20"/>
        </w:rPr>
        <w:t>Align second edge and press down firmly on tab area</w:t>
      </w:r>
    </w:p>
    <w:p w:rsidR="00FD32C6" w:rsidRPr="00FD32C6" w:rsidRDefault="00FD32C6" w:rsidP="001C2EAC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protective film on tear off stack by pulling from the side away from the pull tabs toward the pull tabs</w:t>
      </w:r>
    </w:p>
    <w:p w:rsidR="00BB0059" w:rsidRDefault="00BB0059" w:rsidP="00DF2868">
      <w:pPr>
        <w:pStyle w:val="Heading2"/>
        <w:rPr>
          <w:i w:val="0"/>
          <w:sz w:val="24"/>
          <w:szCs w:val="24"/>
          <w:u w:val="single"/>
        </w:rPr>
      </w:pPr>
    </w:p>
    <w:p w:rsidR="001472C9" w:rsidRPr="00DF2868" w:rsidRDefault="001472C9" w:rsidP="00DF2868">
      <w:pPr>
        <w:pStyle w:val="Heading2"/>
        <w:rPr>
          <w:i w:val="0"/>
          <w:sz w:val="24"/>
          <w:szCs w:val="24"/>
          <w:u w:val="single"/>
        </w:rPr>
      </w:pPr>
      <w:r w:rsidRPr="00DF2868">
        <w:rPr>
          <w:i w:val="0"/>
          <w:sz w:val="24"/>
          <w:szCs w:val="24"/>
          <w:u w:val="single"/>
        </w:rPr>
        <w:t>FEATURES</w:t>
      </w:r>
      <w:r w:rsidR="00DF2868">
        <w:rPr>
          <w:i w:val="0"/>
          <w:sz w:val="24"/>
          <w:szCs w:val="24"/>
          <w:u w:val="single"/>
        </w:rPr>
        <w:t>:</w:t>
      </w:r>
    </w:p>
    <w:p w:rsidR="000C4190" w:rsidRPr="004159F1" w:rsidRDefault="00171E4B" w:rsidP="004159F1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Multiple layers</w:t>
      </w:r>
      <w:r w:rsidR="006E58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for fast easy removal of damaged layers or surface contamination</w:t>
      </w:r>
    </w:p>
    <w:p w:rsidR="000C4190" w:rsidRDefault="00171E4B" w:rsidP="00F37EFE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 tech easily removable layers leave</w:t>
      </w:r>
      <w:r w:rsidR="000C4190">
        <w:rPr>
          <w:rFonts w:ascii="Arial" w:hAnsi="Arial" w:cs="Arial"/>
          <w:sz w:val="20"/>
        </w:rPr>
        <w:t xml:space="preserve"> no residue on u</w:t>
      </w:r>
      <w:r w:rsidR="00EE7C91">
        <w:rPr>
          <w:rFonts w:ascii="Arial" w:hAnsi="Arial" w:cs="Arial"/>
          <w:sz w:val="20"/>
        </w:rPr>
        <w:t>nderlying layer of lens covers</w:t>
      </w:r>
    </w:p>
    <w:p w:rsidR="00171E4B" w:rsidRDefault="00BB0059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air gaps= high light transmission and low haze</w:t>
      </w:r>
    </w:p>
    <w:p w:rsidR="00EE7C91" w:rsidRDefault="00EE7C91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Bonded construction means no dirt, paint or water gets between the layers </w:t>
      </w:r>
    </w:p>
    <w:p w:rsidR="004159F1" w:rsidRDefault="00240C1D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Pop-up tab system</w:t>
      </w:r>
      <w:r w:rsidR="00FD32C6">
        <w:rPr>
          <w:rFonts w:ascii="Arial" w:hAnsi="Arial" w:cs="Arial"/>
          <w:sz w:val="20"/>
        </w:rPr>
        <w:t>, fully assembled and ready to use,</w:t>
      </w:r>
      <w:r>
        <w:rPr>
          <w:rFonts w:ascii="Arial" w:hAnsi="Arial" w:cs="Arial"/>
          <w:sz w:val="20"/>
        </w:rPr>
        <w:t xml:space="preserve"> e</w:t>
      </w:r>
      <w:r w:rsidR="004159F1">
        <w:rPr>
          <w:rFonts w:ascii="Arial" w:hAnsi="Arial" w:cs="Arial"/>
          <w:sz w:val="20"/>
        </w:rPr>
        <w:t>nhances productivity due to reduced time removing damaged or contaminated protective layer</w:t>
      </w:r>
      <w:r w:rsidR="0009598F">
        <w:rPr>
          <w:rFonts w:ascii="Arial" w:hAnsi="Arial" w:cs="Arial"/>
          <w:sz w:val="20"/>
        </w:rPr>
        <w:t>s</w:t>
      </w:r>
    </w:p>
    <w:p w:rsidR="006E585A" w:rsidRPr="006E585A" w:rsidRDefault="00240C1D" w:rsidP="006E585A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Patented </w:t>
      </w:r>
      <w:r w:rsidR="00171E4B">
        <w:rPr>
          <w:rFonts w:ascii="Arial" w:hAnsi="Arial" w:cs="Arial"/>
          <w:sz w:val="20"/>
        </w:rPr>
        <w:t>Technology</w:t>
      </w:r>
    </w:p>
    <w:p w:rsidR="006E585A" w:rsidRPr="006E585A" w:rsidRDefault="006E585A" w:rsidP="006E585A">
      <w:pPr>
        <w:pStyle w:val="ListParagraph"/>
        <w:ind w:left="2333" w:firstLine="1267"/>
        <w:rPr>
          <w:rFonts w:ascii="Times New Roman" w:hAnsi="Times New Roman"/>
          <w:sz w:val="20"/>
        </w:rPr>
      </w:pPr>
      <w:r w:rsidRPr="006E585A">
        <w:rPr>
          <w:rFonts w:ascii="Times New Roman" w:hAnsi="Times New Roman"/>
          <w:sz w:val="20"/>
        </w:rPr>
        <w:t>Table 1</w:t>
      </w:r>
    </w:p>
    <w:p w:rsidR="006E585A" w:rsidRPr="006E585A" w:rsidRDefault="008046A4" w:rsidP="006E585A">
      <w:pPr>
        <w:pStyle w:val="ListParagraph"/>
        <w:ind w:left="-5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Vampire Tear </w:t>
      </w:r>
      <w:proofErr w:type="gramStart"/>
      <w:r>
        <w:rPr>
          <w:rFonts w:ascii="Times New Roman" w:hAnsi="Times New Roman"/>
          <w:sz w:val="20"/>
        </w:rPr>
        <w:t>Off</w:t>
      </w:r>
      <w:proofErr w:type="gramEnd"/>
      <w:r>
        <w:rPr>
          <w:rFonts w:ascii="Times New Roman" w:hAnsi="Times New Roman"/>
          <w:sz w:val="20"/>
        </w:rPr>
        <w:t xml:space="preserve"> Performance compared to select competitors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Vampire Tear</w:t>
            </w:r>
            <w:r w:rsidR="008046A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Off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Competitor A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Competitor B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 method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 layers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15" w:type="dxa"/>
          </w:tcPr>
          <w:p w:rsidR="006E585A" w:rsidRDefault="00FD32C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Fully laminated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Light </w:t>
            </w:r>
            <w:r>
              <w:rPr>
                <w:rFonts w:ascii="Times New Roman" w:hAnsi="Times New Roman"/>
                <w:sz w:val="20"/>
              </w:rPr>
              <w:t>Transmission before use</w:t>
            </w:r>
            <w:r>
              <w:rPr>
                <w:rFonts w:ascii="Times New Roman" w:hAnsi="Times New Roman"/>
                <w:sz w:val="20"/>
              </w:rPr>
              <w:t xml:space="preserve"> (%)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86.6</w:t>
            </w:r>
            <w:r w:rsidR="006E585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84.9</w:t>
            </w:r>
            <w:r w:rsidR="00A8401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915" w:type="dxa"/>
          </w:tcPr>
          <w:p w:rsidR="006E585A" w:rsidRDefault="00FD32C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90.3%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ASTMD1003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Haze</w:t>
            </w:r>
            <w:r>
              <w:rPr>
                <w:rFonts w:ascii="Times New Roman" w:hAnsi="Times New Roman"/>
                <w:sz w:val="20"/>
              </w:rPr>
              <w:t xml:space="preserve"> before use</w:t>
            </w:r>
            <w:r>
              <w:rPr>
                <w:rFonts w:ascii="Times New Roman" w:hAnsi="Times New Roman"/>
                <w:sz w:val="20"/>
              </w:rPr>
              <w:t xml:space="preserve"> (%)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1.36%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2.30%</w:t>
            </w:r>
          </w:p>
        </w:tc>
        <w:tc>
          <w:tcPr>
            <w:tcW w:w="1915" w:type="dxa"/>
          </w:tcPr>
          <w:p w:rsidR="006E585A" w:rsidRDefault="00FD32C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0.20%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ASTM D1003</w:t>
            </w:r>
          </w:p>
        </w:tc>
      </w:tr>
      <w:tr w:rsidR="00671956" w:rsidTr="00E67D1B">
        <w:tc>
          <w:tcPr>
            <w:tcW w:w="1915" w:type="dxa"/>
          </w:tcPr>
          <w:p w:rsidR="00671956" w:rsidRDefault="0067195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Perimeters adhesive</w:t>
            </w:r>
          </w:p>
        </w:tc>
        <w:tc>
          <w:tcPr>
            <w:tcW w:w="1915" w:type="dxa"/>
          </w:tcPr>
          <w:p w:rsidR="00671956" w:rsidRDefault="0067195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915" w:type="dxa"/>
          </w:tcPr>
          <w:p w:rsidR="00671956" w:rsidRDefault="00FD32C6" w:rsidP="00FD32C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available</w:t>
            </w:r>
          </w:p>
        </w:tc>
        <w:tc>
          <w:tcPr>
            <w:tcW w:w="1915" w:type="dxa"/>
          </w:tcPr>
          <w:p w:rsidR="00671956" w:rsidRDefault="0067195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</w:p>
        </w:tc>
        <w:tc>
          <w:tcPr>
            <w:tcW w:w="1916" w:type="dxa"/>
          </w:tcPr>
          <w:p w:rsidR="00671956" w:rsidRDefault="00671956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C4190" w:rsidRDefault="000C4190" w:rsidP="00B832B6">
      <w:pPr>
        <w:rPr>
          <w:rFonts w:ascii="Arial" w:hAnsi="Arial" w:cs="Arial"/>
          <w:b/>
          <w:szCs w:val="24"/>
          <w:u w:val="single"/>
        </w:rPr>
      </w:pPr>
    </w:p>
    <w:p w:rsidR="000C54F0" w:rsidRDefault="005C19D2" w:rsidP="000C54F0">
      <w:pPr>
        <w:ind w:left="-12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PRODUCT CONSTRUCTION:</w:t>
      </w:r>
    </w:p>
    <w:p w:rsidR="00B832B6" w:rsidRDefault="008307B3" w:rsidP="00B832B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or 7 layers fully laminated layers of 2-mil film</w:t>
      </w:r>
    </w:p>
    <w:p w:rsidR="00A915AF" w:rsidRDefault="008307B3" w:rsidP="00A915AF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Protective films on the front and back of the tear offs. </w:t>
      </w:r>
    </w:p>
    <w:p w:rsidR="00A915AF" w:rsidRDefault="00A915AF" w:rsidP="00A915AF">
      <w:pPr>
        <w:rPr>
          <w:rFonts w:ascii="Arial" w:hAnsi="Arial" w:cs="Arial"/>
          <w:sz w:val="20"/>
        </w:rPr>
      </w:pPr>
    </w:p>
    <w:p w:rsidR="00A915AF" w:rsidRDefault="00A915AF" w:rsidP="00A915AF">
      <w:pPr>
        <w:ind w:left="-12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Made in the USA</w:t>
      </w:r>
    </w:p>
    <w:p w:rsidR="00A915AF" w:rsidRDefault="00A915AF" w:rsidP="00A915AF">
      <w:pPr>
        <w:rPr>
          <w:rFonts w:ascii="Arial" w:hAnsi="Arial" w:cs="Arial"/>
          <w:sz w:val="20"/>
        </w:rPr>
      </w:pPr>
    </w:p>
    <w:p w:rsidR="00A915AF" w:rsidRDefault="00A915AF" w:rsidP="00A915AF">
      <w:pPr>
        <w:rPr>
          <w:rFonts w:ascii="Arial" w:hAnsi="Arial" w:cs="Arial"/>
          <w:sz w:val="20"/>
        </w:rPr>
      </w:pPr>
    </w:p>
    <w:p w:rsidR="00A915AF" w:rsidRPr="00A915AF" w:rsidRDefault="00A915AF" w:rsidP="00A915AF">
      <w:pPr>
        <w:rPr>
          <w:rFonts w:ascii="Arial" w:hAnsi="Arial" w:cs="Arial"/>
          <w:sz w:val="20"/>
        </w:rPr>
      </w:pPr>
    </w:p>
    <w:p w:rsidR="006B1061" w:rsidRPr="00371CAE" w:rsidRDefault="006B1061" w:rsidP="00654284">
      <w:pPr>
        <w:rPr>
          <w:rFonts w:ascii="Arial" w:hAnsi="Arial" w:cs="Arial"/>
          <w:b/>
          <w:sz w:val="20"/>
        </w:rPr>
      </w:pPr>
    </w:p>
    <w:sectPr w:rsidR="006B1061" w:rsidRPr="00371CAE" w:rsidSect="004036DF">
      <w:headerReference w:type="default" r:id="rId7"/>
      <w:footerReference w:type="default" r:id="rId8"/>
      <w:type w:val="continuous"/>
      <w:pgSz w:w="12240" w:h="15840" w:code="1"/>
      <w:pgMar w:top="720" w:right="720" w:bottom="864" w:left="1800" w:header="720" w:footer="720" w:gutter="0"/>
      <w:cols w:space="720" w:equalWidth="0">
        <w:col w:w="9720" w:space="7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967" w:rsidRDefault="00F06967">
      <w:r>
        <w:separator/>
      </w:r>
    </w:p>
  </w:endnote>
  <w:endnote w:type="continuationSeparator" w:id="0">
    <w:p w:rsidR="00F06967" w:rsidRDefault="00F0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B0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Vampire Optical Coatings Inc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63 East Mill Street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Pataskala, Ohio 43062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(740)-919-4596</w:t>
    </w:r>
  </w:p>
  <w:p w:rsidR="002402DF" w:rsidRPr="003D6CB0" w:rsidRDefault="00470505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hyperlink r:id="rId1" w:history="1">
      <w:r w:rsidR="002402DF" w:rsidRPr="0048473C">
        <w:rPr>
          <w:rStyle w:val="Hyperlink"/>
          <w:rFonts w:ascii="Baskerville Old Face" w:hAnsi="Baskerville Old Face"/>
          <w:i/>
          <w:sz w:val="16"/>
          <w:szCs w:val="16"/>
        </w:rPr>
        <w:t>www.v-coat.com</w:t>
      </w:r>
    </w:hyperlink>
    <w:r w:rsidR="002402DF">
      <w:rPr>
        <w:rFonts w:ascii="Baskerville Old Face" w:hAnsi="Baskerville Old Face"/>
        <w:i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967" w:rsidRDefault="00F06967">
      <w:r>
        <w:separator/>
      </w:r>
    </w:p>
  </w:footnote>
  <w:footnote w:type="continuationSeparator" w:id="0">
    <w:p w:rsidR="00F06967" w:rsidRDefault="00F06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F1" w:rsidRPr="009877C6" w:rsidRDefault="00470505" w:rsidP="009877C6">
    <w:pPr>
      <w:pStyle w:val="Header"/>
      <w:rPr>
        <w:color w:val="FFFFFF"/>
      </w:rPr>
    </w:pPr>
    <w:r w:rsidRPr="004705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pt;margin-top:-9pt;width:171pt;height:27pt;z-index:251658240" filled="f" stroked="f">
          <v:textbox style="mso-next-textbox:#_x0000_s2050">
            <w:txbxContent>
              <w:p w:rsidR="003A29F1" w:rsidRDefault="003A29F1">
                <w:pPr>
                  <w:rPr>
                    <w:rFonts w:ascii="Arial" w:hAnsi="Arial" w:cs="Arial"/>
                    <w:b/>
                    <w:i/>
                    <w:color w:val="FFFFFF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i/>
                    <w:color w:val="FFFFFF"/>
                    <w:sz w:val="32"/>
                    <w:szCs w:val="32"/>
                  </w:rPr>
                  <w:t>Product Information</w:t>
                </w:r>
              </w:p>
            </w:txbxContent>
          </v:textbox>
        </v:shape>
      </w:pict>
    </w:r>
    <w:r w:rsidRPr="00470505">
      <w:rPr>
        <w:noProof/>
      </w:rPr>
      <w:pict>
        <v:shape id="_x0000_s2049" type="#_x0000_t202" style="position:absolute;margin-left:-81pt;margin-top:-27pt;width:594pt;height:102pt;z-index:251657216" stroked="f">
          <v:textbox style="mso-next-textbox:#_x0000_s2049">
            <w:txbxContent>
              <w:p w:rsidR="003A29F1" w:rsidRDefault="008A6F06">
                <w:r>
                  <w:rPr>
                    <w:noProof/>
                    <w:snapToGrid/>
                  </w:rPr>
                  <w:drawing>
                    <wp:inline distT="0" distB="0" distL="0" distR="0">
                      <wp:extent cx="7360920" cy="1200150"/>
                      <wp:effectExtent l="19050" t="0" r="0" b="0"/>
                      <wp:docPr id="1" name="Picture 1" descr="Bckgrnd_overlay_scre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ckgrnd_overlay_sc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7800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092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16A"/>
    <w:multiLevelType w:val="hybridMultilevel"/>
    <w:tmpl w:val="9E5E1FCE"/>
    <w:lvl w:ilvl="0" w:tplc="998E5A20">
      <w:start w:val="1"/>
      <w:numFmt w:val="bullet"/>
      <w:lvlText w:val=""/>
      <w:lvlJc w:val="left"/>
      <w:pPr>
        <w:tabs>
          <w:tab w:val="num" w:pos="-547"/>
        </w:tabs>
        <w:ind w:left="-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15D30"/>
    <w:multiLevelType w:val="hybridMultilevel"/>
    <w:tmpl w:val="85102F12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34322020"/>
    <w:multiLevelType w:val="hybridMultilevel"/>
    <w:tmpl w:val="6C1A7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082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E46AB8"/>
    <w:multiLevelType w:val="hybridMultilevel"/>
    <w:tmpl w:val="D29E86CC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>
    <w:nsid w:val="45784959"/>
    <w:multiLevelType w:val="hybridMultilevel"/>
    <w:tmpl w:val="6CAA45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31441D"/>
    <w:multiLevelType w:val="hybridMultilevel"/>
    <w:tmpl w:val="D91489F6"/>
    <w:lvl w:ilvl="0" w:tplc="116A4F5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04B13"/>
    <w:multiLevelType w:val="hybridMultilevel"/>
    <w:tmpl w:val="95E4E41C"/>
    <w:lvl w:ilvl="0" w:tplc="3E3009A0">
      <w:start w:val="1"/>
      <w:numFmt w:val="bullet"/>
      <w:lvlText w:val=""/>
      <w:lvlJc w:val="left"/>
      <w:pPr>
        <w:tabs>
          <w:tab w:val="num" w:pos="-547"/>
        </w:tabs>
        <w:ind w:left="-5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35349"/>
    <w:multiLevelType w:val="hybridMultilevel"/>
    <w:tmpl w:val="C35C3A82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5C75316B"/>
    <w:multiLevelType w:val="hybridMultilevel"/>
    <w:tmpl w:val="92C4F61E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>
    <w:nsid w:val="682B07D7"/>
    <w:multiLevelType w:val="hybridMultilevel"/>
    <w:tmpl w:val="CDDCF612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>
    <w:nsid w:val="738B61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619"/>
    <w:rsid w:val="000244A7"/>
    <w:rsid w:val="00031888"/>
    <w:rsid w:val="000415E2"/>
    <w:rsid w:val="000559F6"/>
    <w:rsid w:val="00073E32"/>
    <w:rsid w:val="00074B87"/>
    <w:rsid w:val="0009598F"/>
    <w:rsid w:val="000B7BAF"/>
    <w:rsid w:val="000C1DFF"/>
    <w:rsid w:val="000C3C8E"/>
    <w:rsid w:val="000C4190"/>
    <w:rsid w:val="000C54F0"/>
    <w:rsid w:val="000C5707"/>
    <w:rsid w:val="000C58A2"/>
    <w:rsid w:val="000D51A0"/>
    <w:rsid w:val="000E6564"/>
    <w:rsid w:val="000E76ED"/>
    <w:rsid w:val="00111619"/>
    <w:rsid w:val="00115D2D"/>
    <w:rsid w:val="001274A7"/>
    <w:rsid w:val="00130277"/>
    <w:rsid w:val="001415FB"/>
    <w:rsid w:val="001472C9"/>
    <w:rsid w:val="00153B52"/>
    <w:rsid w:val="001700CE"/>
    <w:rsid w:val="00171E4B"/>
    <w:rsid w:val="00194736"/>
    <w:rsid w:val="001B1E3A"/>
    <w:rsid w:val="001C2EAC"/>
    <w:rsid w:val="001D66AB"/>
    <w:rsid w:val="001F1711"/>
    <w:rsid w:val="001F42F2"/>
    <w:rsid w:val="00210BDE"/>
    <w:rsid w:val="00217FC7"/>
    <w:rsid w:val="002402DF"/>
    <w:rsid w:val="00240C1D"/>
    <w:rsid w:val="00247BC5"/>
    <w:rsid w:val="00251858"/>
    <w:rsid w:val="0027084C"/>
    <w:rsid w:val="002917EC"/>
    <w:rsid w:val="00293096"/>
    <w:rsid w:val="002A1926"/>
    <w:rsid w:val="002B47EF"/>
    <w:rsid w:val="002D00A6"/>
    <w:rsid w:val="002D7EBA"/>
    <w:rsid w:val="002F5751"/>
    <w:rsid w:val="0030499E"/>
    <w:rsid w:val="00320EB1"/>
    <w:rsid w:val="003219FA"/>
    <w:rsid w:val="003279C3"/>
    <w:rsid w:val="0034305C"/>
    <w:rsid w:val="00354F30"/>
    <w:rsid w:val="00371CAE"/>
    <w:rsid w:val="00380A06"/>
    <w:rsid w:val="00391C37"/>
    <w:rsid w:val="003A29F1"/>
    <w:rsid w:val="003D1E51"/>
    <w:rsid w:val="003D6CB0"/>
    <w:rsid w:val="003E45E4"/>
    <w:rsid w:val="003F6BFA"/>
    <w:rsid w:val="0040216D"/>
    <w:rsid w:val="004036DF"/>
    <w:rsid w:val="004159F1"/>
    <w:rsid w:val="00470505"/>
    <w:rsid w:val="00476558"/>
    <w:rsid w:val="004A6677"/>
    <w:rsid w:val="004C27E3"/>
    <w:rsid w:val="00520266"/>
    <w:rsid w:val="00547414"/>
    <w:rsid w:val="00553576"/>
    <w:rsid w:val="0056001D"/>
    <w:rsid w:val="00563A43"/>
    <w:rsid w:val="00575944"/>
    <w:rsid w:val="00581740"/>
    <w:rsid w:val="005850B5"/>
    <w:rsid w:val="005A0143"/>
    <w:rsid w:val="005C19D2"/>
    <w:rsid w:val="005F3DA8"/>
    <w:rsid w:val="005F48D1"/>
    <w:rsid w:val="006369E9"/>
    <w:rsid w:val="00640617"/>
    <w:rsid w:val="00654284"/>
    <w:rsid w:val="00671956"/>
    <w:rsid w:val="00680E20"/>
    <w:rsid w:val="00691426"/>
    <w:rsid w:val="006B1061"/>
    <w:rsid w:val="006B551C"/>
    <w:rsid w:val="006C6E60"/>
    <w:rsid w:val="006D067A"/>
    <w:rsid w:val="006D4D8F"/>
    <w:rsid w:val="006E585A"/>
    <w:rsid w:val="006F4CF2"/>
    <w:rsid w:val="0070507B"/>
    <w:rsid w:val="00710181"/>
    <w:rsid w:val="00712ABE"/>
    <w:rsid w:val="007139E9"/>
    <w:rsid w:val="007640DA"/>
    <w:rsid w:val="00764F58"/>
    <w:rsid w:val="007939DB"/>
    <w:rsid w:val="007A4526"/>
    <w:rsid w:val="007B2FDE"/>
    <w:rsid w:val="007C46F6"/>
    <w:rsid w:val="007D1718"/>
    <w:rsid w:val="007D23DA"/>
    <w:rsid w:val="007E2B12"/>
    <w:rsid w:val="0080425E"/>
    <w:rsid w:val="008046A4"/>
    <w:rsid w:val="008122B6"/>
    <w:rsid w:val="008307B3"/>
    <w:rsid w:val="00833064"/>
    <w:rsid w:val="008336D1"/>
    <w:rsid w:val="008353BF"/>
    <w:rsid w:val="008474F6"/>
    <w:rsid w:val="0085233B"/>
    <w:rsid w:val="00852578"/>
    <w:rsid w:val="0087437B"/>
    <w:rsid w:val="00895507"/>
    <w:rsid w:val="00896B1E"/>
    <w:rsid w:val="008979EF"/>
    <w:rsid w:val="008A6F06"/>
    <w:rsid w:val="008C62C1"/>
    <w:rsid w:val="008D7B22"/>
    <w:rsid w:val="00901619"/>
    <w:rsid w:val="009121BC"/>
    <w:rsid w:val="00916D2D"/>
    <w:rsid w:val="00923829"/>
    <w:rsid w:val="00940141"/>
    <w:rsid w:val="0094464D"/>
    <w:rsid w:val="009541D3"/>
    <w:rsid w:val="00960E9C"/>
    <w:rsid w:val="00966F43"/>
    <w:rsid w:val="00973F62"/>
    <w:rsid w:val="0098580D"/>
    <w:rsid w:val="009877C6"/>
    <w:rsid w:val="009A4DB4"/>
    <w:rsid w:val="009B0D2A"/>
    <w:rsid w:val="009E3F47"/>
    <w:rsid w:val="009E610D"/>
    <w:rsid w:val="009F56F3"/>
    <w:rsid w:val="00A0423D"/>
    <w:rsid w:val="00A06E19"/>
    <w:rsid w:val="00A229B9"/>
    <w:rsid w:val="00A77F07"/>
    <w:rsid w:val="00A84010"/>
    <w:rsid w:val="00A915AF"/>
    <w:rsid w:val="00A92AF4"/>
    <w:rsid w:val="00AA1D79"/>
    <w:rsid w:val="00AA5840"/>
    <w:rsid w:val="00AC3E0D"/>
    <w:rsid w:val="00AE041A"/>
    <w:rsid w:val="00AF3724"/>
    <w:rsid w:val="00AF5BE2"/>
    <w:rsid w:val="00AF656B"/>
    <w:rsid w:val="00B0485B"/>
    <w:rsid w:val="00B062FD"/>
    <w:rsid w:val="00B151B5"/>
    <w:rsid w:val="00B22AB8"/>
    <w:rsid w:val="00B42355"/>
    <w:rsid w:val="00B832B6"/>
    <w:rsid w:val="00BA1BA6"/>
    <w:rsid w:val="00BA7257"/>
    <w:rsid w:val="00BB0059"/>
    <w:rsid w:val="00BB51C7"/>
    <w:rsid w:val="00BB676D"/>
    <w:rsid w:val="00BC387B"/>
    <w:rsid w:val="00C07675"/>
    <w:rsid w:val="00C11F7F"/>
    <w:rsid w:val="00C1659E"/>
    <w:rsid w:val="00C21089"/>
    <w:rsid w:val="00C34184"/>
    <w:rsid w:val="00C36E53"/>
    <w:rsid w:val="00C62829"/>
    <w:rsid w:val="00C66713"/>
    <w:rsid w:val="00C7070B"/>
    <w:rsid w:val="00C837DF"/>
    <w:rsid w:val="00CB72EF"/>
    <w:rsid w:val="00CD5447"/>
    <w:rsid w:val="00CF638D"/>
    <w:rsid w:val="00D03F78"/>
    <w:rsid w:val="00D06C52"/>
    <w:rsid w:val="00D23C17"/>
    <w:rsid w:val="00D350E7"/>
    <w:rsid w:val="00D407F8"/>
    <w:rsid w:val="00D643D2"/>
    <w:rsid w:val="00D64603"/>
    <w:rsid w:val="00D679D5"/>
    <w:rsid w:val="00D76DA5"/>
    <w:rsid w:val="00D77F2F"/>
    <w:rsid w:val="00D8291E"/>
    <w:rsid w:val="00DA4ECE"/>
    <w:rsid w:val="00DA60F1"/>
    <w:rsid w:val="00DB3618"/>
    <w:rsid w:val="00DC40CB"/>
    <w:rsid w:val="00DC6660"/>
    <w:rsid w:val="00DF23AD"/>
    <w:rsid w:val="00DF2868"/>
    <w:rsid w:val="00E23F3D"/>
    <w:rsid w:val="00E249A7"/>
    <w:rsid w:val="00E5231C"/>
    <w:rsid w:val="00E524F9"/>
    <w:rsid w:val="00E56B0B"/>
    <w:rsid w:val="00E624B3"/>
    <w:rsid w:val="00E64679"/>
    <w:rsid w:val="00E64CB2"/>
    <w:rsid w:val="00E734DE"/>
    <w:rsid w:val="00E7500F"/>
    <w:rsid w:val="00E8249C"/>
    <w:rsid w:val="00EC6B88"/>
    <w:rsid w:val="00EE1022"/>
    <w:rsid w:val="00EE7C91"/>
    <w:rsid w:val="00F06967"/>
    <w:rsid w:val="00F30D8E"/>
    <w:rsid w:val="00F31C80"/>
    <w:rsid w:val="00F368F6"/>
    <w:rsid w:val="00F37EFE"/>
    <w:rsid w:val="00F463DC"/>
    <w:rsid w:val="00F46AE4"/>
    <w:rsid w:val="00F52F95"/>
    <w:rsid w:val="00F73AA2"/>
    <w:rsid w:val="00F771D6"/>
    <w:rsid w:val="00FA1243"/>
    <w:rsid w:val="00FB4699"/>
    <w:rsid w:val="00FB4A51"/>
    <w:rsid w:val="00FB4A5C"/>
    <w:rsid w:val="00FD1F10"/>
    <w:rsid w:val="00FD32C6"/>
    <w:rsid w:val="00FD3383"/>
    <w:rsid w:val="00FE592B"/>
    <w:rsid w:val="00FF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egrouptable v:ext="edit">
        <o:entry new="1" old="0"/>
        <o:entry new="2" old="1"/>
        <o:entry new="3" old="1"/>
        <o:entry new="4" old="3"/>
        <o:entry new="5" old="0"/>
        <o:entry new="6" old="0"/>
        <o:entry new="7" old="6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2F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E734DE"/>
    <w:pPr>
      <w:keepNext/>
      <w:ind w:left="-1260"/>
      <w:outlineLvl w:val="0"/>
    </w:pPr>
    <w:rPr>
      <w:rFonts w:ascii="Arial" w:hAnsi="Arial"/>
      <w:b/>
      <w:bCs/>
      <w:sz w:val="40"/>
    </w:rPr>
  </w:style>
  <w:style w:type="paragraph" w:styleId="Heading2">
    <w:name w:val="heading 2"/>
    <w:basedOn w:val="Normal"/>
    <w:next w:val="Normal"/>
    <w:qFormat/>
    <w:rsid w:val="00E734DE"/>
    <w:pPr>
      <w:keepNext/>
      <w:ind w:left="-1260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rsid w:val="00E734DE"/>
    <w:pPr>
      <w:keepNext/>
      <w:ind w:left="-1260"/>
      <w:outlineLvl w:val="2"/>
    </w:pPr>
    <w:rPr>
      <w:rFonts w:ascii="Arial" w:hAnsi="Arial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E734DE"/>
    <w:pPr>
      <w:keepNext/>
      <w:ind w:left="-1260"/>
      <w:outlineLvl w:val="3"/>
    </w:pPr>
    <w:rPr>
      <w:rFonts w:ascii="Arial" w:hAnsi="Arial"/>
      <w:b/>
      <w:i/>
      <w:sz w:val="20"/>
      <w:u w:val="single"/>
    </w:rPr>
  </w:style>
  <w:style w:type="paragraph" w:styleId="Heading5">
    <w:name w:val="heading 5"/>
    <w:basedOn w:val="Normal"/>
    <w:next w:val="Normal"/>
    <w:qFormat/>
    <w:rsid w:val="00247B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3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4DE"/>
    <w:pPr>
      <w:tabs>
        <w:tab w:val="center" w:pos="4320"/>
        <w:tab w:val="right" w:pos="8640"/>
      </w:tabs>
    </w:pPr>
  </w:style>
  <w:style w:type="paragraph" w:customStyle="1" w:styleId="a">
    <w:name w:val="_"/>
    <w:basedOn w:val="Normal"/>
    <w:rsid w:val="00E734DE"/>
    <w:pPr>
      <w:ind w:left="720" w:hanging="720"/>
    </w:pPr>
    <w:rPr>
      <w:rFonts w:ascii="Times New Roman" w:hAnsi="Times New Roman"/>
    </w:rPr>
  </w:style>
  <w:style w:type="paragraph" w:styleId="BodyTextIndent">
    <w:name w:val="Body Text Indent"/>
    <w:basedOn w:val="Normal"/>
    <w:rsid w:val="00E734DE"/>
    <w:pPr>
      <w:ind w:left="-1260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39"/>
    <w:rsid w:val="000B7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D23DA"/>
    <w:rPr>
      <w:color w:val="0000FF"/>
      <w:u w:val="single"/>
    </w:rPr>
  </w:style>
  <w:style w:type="paragraph" w:styleId="BalloonText">
    <w:name w:val="Balloon Text"/>
    <w:basedOn w:val="Normal"/>
    <w:semiHidden/>
    <w:rsid w:val="00FD1F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F2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868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-co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WINTER\Local%20Settings\Temporary%20Internet%20Files\OLK8F\PI%20Sheet%20NEW%20LOOK2%20%207.19.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 Sheet NEW LOOK2  7.19.05</Template>
  <TotalTime>66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ProcTuff MLF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ProcTuff MLF</dc:title>
  <dc:creator>Tfaris</dc:creator>
  <cp:lastModifiedBy>Tom Faris</cp:lastModifiedBy>
  <cp:revision>3</cp:revision>
  <cp:lastPrinted>2023-10-23T13:30:00Z</cp:lastPrinted>
  <dcterms:created xsi:type="dcterms:W3CDTF">2023-10-23T16:54:00Z</dcterms:created>
  <dcterms:modified xsi:type="dcterms:W3CDTF">2023-10-23T17:03:00Z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